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B48D" w14:textId="77777777" w:rsidR="007068A1" w:rsidRPr="002F5826" w:rsidRDefault="002F5826">
      <w:pPr>
        <w:spacing w:line="260" w:lineRule="atLeast"/>
        <w:rPr>
          <w:rFonts w:ascii="Arial" w:hAnsi="Arial" w:cs="Arial"/>
          <w:b/>
          <w:bCs/>
          <w:sz w:val="26"/>
          <w:szCs w:val="26"/>
          <w:lang w:val="en-US"/>
        </w:rPr>
      </w:pPr>
      <w:r w:rsidRPr="002F5826">
        <w:rPr>
          <w:rFonts w:ascii="Arial" w:hAnsi="Arial" w:cs="Arial"/>
          <w:b/>
          <w:bCs/>
          <w:sz w:val="26"/>
          <w:szCs w:val="26"/>
          <w:lang w:val="en-US"/>
        </w:rPr>
        <w:t>PVP Toolbox</w:t>
      </w:r>
    </w:p>
    <w:p w14:paraId="22236A87" w14:textId="77777777" w:rsidR="007068A1" w:rsidRPr="002F5826" w:rsidRDefault="007068A1">
      <w:pPr>
        <w:widowControl w:val="0"/>
        <w:ind w:left="70" w:hanging="70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Normal1"/>
        <w:tblW w:w="84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56"/>
        <w:gridCol w:w="5966"/>
      </w:tblGrid>
      <w:tr w:rsidR="007068A1" w:rsidRPr="002F5826" w14:paraId="65CE49B5" w14:textId="77777777" w:rsidTr="002F5826">
        <w:trPr>
          <w:trHeight w:val="237"/>
        </w:trPr>
        <w:tc>
          <w:tcPr>
            <w:tcW w:w="842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AB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86B3" w14:textId="77777777" w:rsidR="007068A1" w:rsidRPr="002F5826" w:rsidRDefault="008A7DF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 xml:space="preserve">Terms of Reference:  </w:t>
            </w:r>
          </w:p>
        </w:tc>
      </w:tr>
      <w:tr w:rsidR="007068A1" w:rsidRPr="002F5826" w14:paraId="63E8B380" w14:textId="77777777">
        <w:trPr>
          <w:trHeight w:val="498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E85F0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PVP development program; advice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51238" w14:textId="77777777" w:rsidR="007068A1" w:rsidRPr="002F5826" w:rsidRDefault="00226B93">
            <w:pPr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sz w:val="18"/>
                <w:szCs w:val="18"/>
                <w:lang w:val="en-US"/>
              </w:rPr>
              <w:t xml:space="preserve">Will be done by </w:t>
            </w:r>
            <w:r w:rsidR="00165DC1" w:rsidRPr="002F5826">
              <w:rPr>
                <w:rFonts w:ascii="Arial" w:hAnsi="Arial" w:cs="Arial"/>
                <w:sz w:val="18"/>
                <w:szCs w:val="18"/>
                <w:lang w:val="en-US"/>
              </w:rPr>
              <w:t>the PVPToolbox Team</w:t>
            </w:r>
          </w:p>
        </w:tc>
      </w:tr>
      <w:tr w:rsidR="007068A1" w:rsidRPr="002F5826" w14:paraId="4A9464A1" w14:textId="77777777">
        <w:trPr>
          <w:trHeight w:val="237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B2870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 advice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B42F5" w14:textId="77777777" w:rsidR="007068A1" w:rsidRPr="002F5826" w:rsidRDefault="00226B93">
            <w:pPr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sz w:val="18"/>
                <w:szCs w:val="18"/>
                <w:lang w:val="en-US"/>
              </w:rPr>
              <w:t xml:space="preserve">Will be done by </w:t>
            </w:r>
            <w:r w:rsidR="00165DC1" w:rsidRPr="002F5826">
              <w:rPr>
                <w:rFonts w:ascii="Arial" w:hAnsi="Arial" w:cs="Arial"/>
                <w:sz w:val="18"/>
                <w:szCs w:val="18"/>
                <w:lang w:val="en-US"/>
              </w:rPr>
              <w:t>the PVPToolbox Team</w:t>
            </w:r>
          </w:p>
        </w:tc>
      </w:tr>
      <w:tr w:rsidR="007068A1" w:rsidRPr="002F5826" w14:paraId="558CEA68" w14:textId="77777777" w:rsidTr="002F5826">
        <w:trPr>
          <w:trHeight w:val="237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AB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55419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General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AB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8143B" w14:textId="77777777" w:rsidR="007068A1" w:rsidRPr="002F5826" w:rsidRDefault="007068A1" w:rsidP="002F5826">
            <w:pPr>
              <w:shd w:val="clear" w:color="auto" w:fill="CAB600"/>
              <w:rPr>
                <w:rFonts w:ascii="Arial" w:hAnsi="Arial" w:cs="Arial"/>
                <w:lang w:val="en-US"/>
              </w:rPr>
            </w:pPr>
          </w:p>
        </w:tc>
      </w:tr>
      <w:tr w:rsidR="007068A1" w:rsidRPr="002F5826" w14:paraId="34054891" w14:textId="77777777">
        <w:trPr>
          <w:trHeight w:val="237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982DB" w14:textId="77777777" w:rsidR="007068A1" w:rsidRPr="002F5826" w:rsidRDefault="004D18CD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Identifier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D4AF" w14:textId="77777777" w:rsidR="007068A1" w:rsidRPr="002F5826" w:rsidRDefault="00226B93" w:rsidP="00226B93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sz w:val="18"/>
                <w:szCs w:val="18"/>
                <w:lang w:val="en-US"/>
              </w:rPr>
              <w:t>(who is submitting this proposal)</w:t>
            </w:r>
          </w:p>
        </w:tc>
      </w:tr>
      <w:tr w:rsidR="004D18CD" w:rsidRPr="002F5826" w14:paraId="7AC36F93" w14:textId="77777777">
        <w:trPr>
          <w:trHeight w:val="237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DBA6B" w14:textId="77777777" w:rsidR="004D18CD" w:rsidRPr="002F5826" w:rsidRDefault="004D18CD">
            <w:pPr>
              <w:spacing w:line="260" w:lineRule="atLeas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Title</w:t>
            </w:r>
            <w:r w:rsidR="00930AD8"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of the activity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56940" w14:textId="77777777" w:rsidR="004D18CD" w:rsidRPr="002F5826" w:rsidRDefault="004D18CD" w:rsidP="00226B93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</w:tr>
      <w:tr w:rsidR="007068A1" w:rsidRPr="002F5826" w14:paraId="32FD19D4" w14:textId="77777777">
        <w:trPr>
          <w:trHeight w:val="237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C4480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Date 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CC422" w14:textId="77777777" w:rsidR="007068A1" w:rsidRPr="002F5826" w:rsidRDefault="007068A1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</w:tr>
      <w:tr w:rsidR="007068A1" w:rsidRPr="002F5826" w14:paraId="4128911A" w14:textId="77777777">
        <w:trPr>
          <w:trHeight w:val="237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4ACD0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Country*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67664" w14:textId="77777777" w:rsidR="007068A1" w:rsidRPr="002F5826" w:rsidRDefault="00226B93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>Where the activities will take place</w:t>
            </w:r>
          </w:p>
        </w:tc>
      </w:tr>
      <w:tr w:rsidR="007068A1" w:rsidRPr="002F5826" w14:paraId="64A8B98B" w14:textId="77777777">
        <w:trPr>
          <w:trHeight w:val="495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363D1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Counterpart (s)*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92CCE" w14:textId="77777777" w:rsidR="007068A1" w:rsidRPr="002F5826" w:rsidRDefault="00226B93" w:rsidP="00B51155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>Local counterparts (ministries, institutes, local business etc)</w:t>
            </w:r>
            <w:r w:rsidR="008A7DFB"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068A1" w:rsidRPr="002F5826" w14:paraId="77974828" w14:textId="77777777">
        <w:trPr>
          <w:trHeight w:val="237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2FA1D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Beneficiary (ies)*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2049A" w14:textId="77777777" w:rsidR="007068A1" w:rsidRPr="002F5826" w:rsidRDefault="00226B93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>Who will benefit from the activities</w:t>
            </w:r>
          </w:p>
        </w:tc>
      </w:tr>
      <w:tr w:rsidR="007068A1" w:rsidRPr="002F5826" w14:paraId="0D3F0730" w14:textId="77777777">
        <w:trPr>
          <w:trHeight w:val="760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819ED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Execution: Netherlands implementing team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4216" w14:textId="77777777" w:rsidR="007068A1" w:rsidRPr="002F5826" w:rsidRDefault="00226B93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>Will be done by project</w:t>
            </w:r>
          </w:p>
        </w:tc>
      </w:tr>
      <w:tr w:rsidR="007068A1" w:rsidRPr="002F5826" w14:paraId="6DAC2333" w14:textId="77777777">
        <w:trPr>
          <w:trHeight w:val="495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3619A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Budget*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42E62" w14:textId="77777777" w:rsidR="007068A1" w:rsidRPr="002F5826" w:rsidRDefault="008A7DFB" w:rsidP="00226B93">
            <w:pPr>
              <w:spacing w:line="260" w:lineRule="atLeast"/>
              <w:rPr>
                <w:rFonts w:ascii="Arial" w:eastAsia="Cambria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 xml:space="preserve">Total amount expected: €. </w:t>
            </w:r>
          </w:p>
          <w:p w14:paraId="23342C7C" w14:textId="77777777" w:rsidR="00930AD8" w:rsidRPr="002F5826" w:rsidRDefault="00930AD8" w:rsidP="00226B93">
            <w:pPr>
              <w:spacing w:line="260" w:lineRule="atLeast"/>
              <w:rPr>
                <w:rFonts w:ascii="Arial" w:eastAsia="Cambria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 xml:space="preserve">Will be done by </w:t>
            </w:r>
            <w:r w:rsidR="00165DC1"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>the PVPToolbox Team</w:t>
            </w:r>
          </w:p>
          <w:p w14:paraId="239B6472" w14:textId="77777777" w:rsidR="000D6BB3" w:rsidRPr="002F5826" w:rsidRDefault="000D6BB3" w:rsidP="00226B93">
            <w:pPr>
              <w:spacing w:line="260" w:lineRule="atLeast"/>
              <w:rPr>
                <w:rFonts w:ascii="Arial" w:eastAsia="Cambria" w:hAnsi="Arial" w:cs="Arial"/>
                <w:sz w:val="18"/>
                <w:szCs w:val="18"/>
                <w:lang w:val="en-US"/>
              </w:rPr>
            </w:pPr>
          </w:p>
          <w:p w14:paraId="1B692343" w14:textId="77777777" w:rsidR="000D6BB3" w:rsidRPr="002F5826" w:rsidRDefault="000D6BB3" w:rsidP="00226B93">
            <w:pPr>
              <w:spacing w:line="260" w:lineRule="atLeast"/>
              <w:rPr>
                <w:rFonts w:ascii="Arial" w:eastAsia="Cambria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 xml:space="preserve">Is there a commitment from the local authority(ies) to </w:t>
            </w:r>
            <w:r w:rsidR="00741940"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>support the requested activity(ies) either through in-kind or financial contributions?</w:t>
            </w:r>
          </w:p>
          <w:p w14:paraId="2B7A7D82" w14:textId="77777777" w:rsidR="00741940" w:rsidRPr="002F5826" w:rsidRDefault="00691AF0" w:rsidP="00226B93">
            <w:pPr>
              <w:spacing w:line="26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31140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17C" w:rsidRPr="002F582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6517C" w:rsidRPr="002F58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41940" w:rsidRPr="002F5826">
              <w:rPr>
                <w:rFonts w:ascii="Arial" w:hAnsi="Arial" w:cs="Arial"/>
                <w:sz w:val="18"/>
                <w:szCs w:val="18"/>
                <w:lang w:val="en-US"/>
              </w:rPr>
              <w:t xml:space="preserve">Yes           </w:t>
            </w:r>
            <w:sdt>
              <w:sdtPr>
                <w:rPr>
                  <w:rFonts w:ascii="Arial" w:hAnsi="Arial" w:cs="Arial"/>
                  <w:lang w:val="en-US"/>
                </w:rPr>
                <w:id w:val="7254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940" w:rsidRPr="002F582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56517C" w:rsidRPr="002F58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41940" w:rsidRPr="002F5826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  <w:p w14:paraId="152DB899" w14:textId="77777777" w:rsidR="00741940" w:rsidRPr="002F5826" w:rsidRDefault="00741940" w:rsidP="00226B93">
            <w:pPr>
              <w:spacing w:line="26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hAnsi="Arial" w:cs="Arial"/>
                <w:sz w:val="18"/>
                <w:szCs w:val="18"/>
                <w:lang w:val="en-US"/>
              </w:rPr>
              <w:t>If yes, please share the details of the type and extent of contribution below:</w:t>
            </w:r>
          </w:p>
          <w:p w14:paraId="160F8D4B" w14:textId="77777777" w:rsidR="00741940" w:rsidRPr="002F5826" w:rsidRDefault="00741940" w:rsidP="00226B93">
            <w:pPr>
              <w:spacing w:line="260" w:lineRule="atLeast"/>
              <w:rPr>
                <w:rFonts w:ascii="Arial" w:hAnsi="Arial" w:cs="Arial"/>
                <w:lang w:val="en-US"/>
              </w:rPr>
            </w:pPr>
          </w:p>
        </w:tc>
      </w:tr>
      <w:tr w:rsidR="007068A1" w:rsidRPr="002F5826" w14:paraId="6BB13284" w14:textId="77777777">
        <w:trPr>
          <w:trHeight w:val="237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5B20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Start *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7E7B7" w14:textId="77777777" w:rsidR="007068A1" w:rsidRPr="002F5826" w:rsidRDefault="00226B93" w:rsidP="00B51155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sz w:val="18"/>
                <w:szCs w:val="18"/>
                <w:lang w:val="en-US"/>
              </w:rPr>
              <w:t>Please indicate a preferred date, if there is any</w:t>
            </w:r>
          </w:p>
        </w:tc>
      </w:tr>
      <w:tr w:rsidR="007068A1" w:rsidRPr="002F5826" w14:paraId="128C0531" w14:textId="77777777">
        <w:trPr>
          <w:trHeight w:val="237"/>
        </w:trPr>
        <w:tc>
          <w:tcPr>
            <w:tcW w:w="2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BE665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Project duration</w:t>
            </w:r>
          </w:p>
        </w:tc>
        <w:tc>
          <w:tcPr>
            <w:tcW w:w="596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26EA7" w14:textId="77777777" w:rsidR="007068A1" w:rsidRPr="002F5826" w:rsidRDefault="00226B93">
            <w:pPr>
              <w:spacing w:line="260" w:lineRule="atLeast"/>
              <w:rPr>
                <w:rFonts w:ascii="Arial" w:hAnsi="Arial" w:cs="Arial"/>
                <w:lang w:val="en-US"/>
              </w:rPr>
            </w:pPr>
            <w:r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 xml:space="preserve">Will be done by </w:t>
            </w:r>
            <w:r w:rsidR="000D6BB3"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>the PVPToolbox Team</w:t>
            </w:r>
          </w:p>
        </w:tc>
      </w:tr>
    </w:tbl>
    <w:p w14:paraId="20AFDA7B" w14:textId="77777777" w:rsidR="002F5826" w:rsidRDefault="002F5826">
      <w:r>
        <w:br w:type="page"/>
      </w:r>
    </w:p>
    <w:tbl>
      <w:tblPr>
        <w:tblStyle w:val="TableNormal1"/>
        <w:tblW w:w="85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90"/>
        <w:gridCol w:w="6048"/>
      </w:tblGrid>
      <w:tr w:rsidR="007068A1" w:rsidRPr="002F5826" w14:paraId="71117C1E" w14:textId="77777777" w:rsidTr="002F5826">
        <w:trPr>
          <w:trHeight w:val="229"/>
        </w:trPr>
        <w:tc>
          <w:tcPr>
            <w:tcW w:w="24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AB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D6492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lastRenderedPageBreak/>
              <w:t>Project information</w:t>
            </w:r>
          </w:p>
        </w:tc>
        <w:tc>
          <w:tcPr>
            <w:tcW w:w="60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AB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7FE3F" w14:textId="77777777" w:rsidR="007068A1" w:rsidRPr="002F5826" w:rsidRDefault="007068A1">
            <w:pPr>
              <w:rPr>
                <w:rFonts w:ascii="Arial" w:hAnsi="Arial" w:cs="Arial"/>
                <w:lang w:val="en-US"/>
              </w:rPr>
            </w:pPr>
          </w:p>
        </w:tc>
      </w:tr>
      <w:tr w:rsidR="007068A1" w:rsidRPr="002F5826" w14:paraId="34A55BF8" w14:textId="77777777" w:rsidTr="00357D2B">
        <w:trPr>
          <w:trHeight w:val="2728"/>
        </w:trPr>
        <w:tc>
          <w:tcPr>
            <w:tcW w:w="24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384CF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Project purpose *</w:t>
            </w:r>
          </w:p>
        </w:tc>
        <w:tc>
          <w:tcPr>
            <w:tcW w:w="60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AC10E" w14:textId="77777777" w:rsidR="007068A1" w:rsidRPr="002F5826" w:rsidRDefault="00226B93" w:rsidP="00226B9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eastAsia="Arial" w:hAnsi="Arial" w:cs="Arial"/>
                <w:sz w:val="18"/>
                <w:szCs w:val="18"/>
                <w:lang w:val="en-US"/>
              </w:rPr>
              <w:t>Describe (short) the goal(s) of the proposal</w:t>
            </w:r>
          </w:p>
          <w:p w14:paraId="3AED1758" w14:textId="77777777" w:rsidR="007068A1" w:rsidRPr="002F5826" w:rsidRDefault="007068A1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068A1" w:rsidRPr="002F5826" w14:paraId="5999F3B7" w14:textId="77777777" w:rsidTr="002F5826">
        <w:trPr>
          <w:trHeight w:val="3174"/>
        </w:trPr>
        <w:tc>
          <w:tcPr>
            <w:tcW w:w="24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5FA22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Problem analysis*</w:t>
            </w:r>
          </w:p>
        </w:tc>
        <w:tc>
          <w:tcPr>
            <w:tcW w:w="60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9B74E" w14:textId="77777777" w:rsidR="007068A1" w:rsidRPr="002F5826" w:rsidRDefault="00226B93" w:rsidP="00226B93">
            <w:pPr>
              <w:pStyle w:val="Hoofdtek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160" w:line="259" w:lineRule="auto"/>
              <w:jc w:val="both"/>
              <w:rPr>
                <w:rFonts w:ascii="Arial" w:eastAsia="Arial" w:hAnsi="Arial" w:cs="Arial"/>
                <w:sz w:val="18"/>
                <w:szCs w:val="18"/>
                <w:u w:color="000000"/>
                <w:lang w:val="en-US"/>
              </w:rPr>
            </w:pPr>
            <w:r w:rsidRPr="002F5826">
              <w:rPr>
                <w:rFonts w:ascii="Arial" w:eastAsia="Arial" w:hAnsi="Arial" w:cs="Arial"/>
                <w:sz w:val="18"/>
                <w:szCs w:val="18"/>
                <w:u w:color="000000"/>
                <w:lang w:val="en-US"/>
              </w:rPr>
              <w:t>Describe (short) a problem analysis</w:t>
            </w:r>
          </w:p>
        </w:tc>
      </w:tr>
      <w:tr w:rsidR="007068A1" w:rsidRPr="002F5826" w14:paraId="49DC7E3D" w14:textId="77777777" w:rsidTr="002F5826">
        <w:trPr>
          <w:trHeight w:val="1608"/>
        </w:trPr>
        <w:tc>
          <w:tcPr>
            <w:tcW w:w="24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79F28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Expected Results*</w:t>
            </w:r>
          </w:p>
        </w:tc>
        <w:tc>
          <w:tcPr>
            <w:tcW w:w="60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460" w:type="dxa"/>
              <w:bottom w:w="80" w:type="dxa"/>
              <w:right w:w="80" w:type="dxa"/>
            </w:tcMar>
          </w:tcPr>
          <w:p w14:paraId="451175AE" w14:textId="77777777" w:rsidR="007068A1" w:rsidRPr="002F5826" w:rsidRDefault="00226B93" w:rsidP="000D6BB3">
            <w:pPr>
              <w:ind w:left="-4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hAnsi="Arial" w:cs="Arial"/>
                <w:sz w:val="18"/>
                <w:szCs w:val="18"/>
                <w:lang w:val="en-US"/>
              </w:rPr>
              <w:t>Describe (short) the expected results</w:t>
            </w:r>
          </w:p>
        </w:tc>
      </w:tr>
      <w:tr w:rsidR="007068A1" w:rsidRPr="002F5826" w14:paraId="55013216" w14:textId="77777777" w:rsidTr="002F5826">
        <w:trPr>
          <w:trHeight w:val="1078"/>
        </w:trPr>
        <w:tc>
          <w:tcPr>
            <w:tcW w:w="24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3B577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Activities </w:t>
            </w:r>
          </w:p>
        </w:tc>
        <w:tc>
          <w:tcPr>
            <w:tcW w:w="60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5EC2" w14:textId="77777777" w:rsidR="007068A1" w:rsidRPr="002F5826" w:rsidRDefault="00C407E2" w:rsidP="00226B9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hAnsi="Arial" w:cs="Arial"/>
                <w:sz w:val="18"/>
                <w:szCs w:val="18"/>
                <w:lang w:val="en-US"/>
              </w:rPr>
              <w:t>Describe (short) the expected activities to be organized</w:t>
            </w:r>
          </w:p>
        </w:tc>
      </w:tr>
      <w:tr w:rsidR="007068A1" w:rsidRPr="002F5826" w14:paraId="1EF01F0C" w14:textId="77777777" w:rsidTr="002F5826">
        <w:trPr>
          <w:trHeight w:val="2675"/>
        </w:trPr>
        <w:tc>
          <w:tcPr>
            <w:tcW w:w="24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B4857" w14:textId="77777777" w:rsidR="007068A1" w:rsidRPr="002F5826" w:rsidRDefault="008A7DFB">
            <w:pPr>
              <w:spacing w:line="26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Observations for further development</w:t>
            </w:r>
          </w:p>
        </w:tc>
        <w:tc>
          <w:tcPr>
            <w:tcW w:w="60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2FCFC" w14:textId="77777777" w:rsidR="00B51155" w:rsidRPr="002F5826" w:rsidRDefault="00226B93" w:rsidP="00226B93">
            <w:pPr>
              <w:spacing w:line="276" w:lineRule="auto"/>
              <w:jc w:val="both"/>
              <w:rPr>
                <w:rFonts w:ascii="Arial" w:eastAsia="Cambria" w:hAnsi="Arial" w:cs="Arial"/>
                <w:sz w:val="18"/>
                <w:szCs w:val="18"/>
                <w:lang w:val="en-US"/>
              </w:rPr>
            </w:pPr>
            <w:r w:rsidRPr="002F5826">
              <w:rPr>
                <w:rFonts w:ascii="Arial" w:eastAsia="Cambria" w:hAnsi="Arial" w:cs="Arial"/>
                <w:sz w:val="18"/>
                <w:szCs w:val="18"/>
                <w:lang w:val="en-US"/>
              </w:rPr>
              <w:t>Will be done by project</w:t>
            </w:r>
          </w:p>
        </w:tc>
      </w:tr>
    </w:tbl>
    <w:p w14:paraId="7CE3DE7B" w14:textId="77777777" w:rsidR="00357D2B" w:rsidRDefault="008A7DFB">
      <w:pPr>
        <w:spacing w:line="260" w:lineRule="atLeast"/>
        <w:rPr>
          <w:rFonts w:ascii="Arial" w:hAnsi="Arial" w:cs="Arial"/>
          <w:b/>
          <w:bCs/>
          <w:sz w:val="18"/>
          <w:szCs w:val="18"/>
          <w:lang w:val="en-US"/>
        </w:rPr>
      </w:pPr>
      <w:r w:rsidRPr="002F5826">
        <w:rPr>
          <w:rFonts w:ascii="Arial" w:hAnsi="Arial" w:cs="Arial"/>
          <w:b/>
          <w:bCs/>
          <w:sz w:val="18"/>
          <w:szCs w:val="18"/>
          <w:lang w:val="en-US"/>
        </w:rPr>
        <w:t>*Mandatory</w:t>
      </w:r>
      <w:r w:rsidR="00357D2B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</w:p>
    <w:p w14:paraId="4CDB0DB1" w14:textId="77777777" w:rsidR="00357D2B" w:rsidRDefault="00357D2B">
      <w:pPr>
        <w:spacing w:line="260" w:lineRule="atLeast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0AA926A1" w14:textId="77777777" w:rsidR="007068A1" w:rsidRPr="00357D2B" w:rsidRDefault="00357D2B">
      <w:pPr>
        <w:spacing w:line="260" w:lineRule="atLeast"/>
        <w:rPr>
          <w:rStyle w:val="Subtielebenadrukking"/>
        </w:rPr>
      </w:pPr>
      <w:r w:rsidRPr="00357D2B">
        <w:rPr>
          <w:rStyle w:val="Subtielebenadrukking"/>
          <w:lang w:val="en-US"/>
        </w:rPr>
        <w:t>Please send this form to pvptoolbox@naktuinbouw.nl</w:t>
      </w:r>
    </w:p>
    <w:sectPr w:rsidR="007068A1" w:rsidRPr="00357D2B">
      <w:head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D890" w14:textId="77777777" w:rsidR="00691AF0" w:rsidRDefault="00691AF0">
      <w:r>
        <w:separator/>
      </w:r>
    </w:p>
  </w:endnote>
  <w:endnote w:type="continuationSeparator" w:id="0">
    <w:p w14:paraId="0A6F87AD" w14:textId="77777777" w:rsidR="00691AF0" w:rsidRDefault="0069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5276" w14:textId="77777777" w:rsidR="00691AF0" w:rsidRDefault="00691AF0">
      <w:r>
        <w:separator/>
      </w:r>
    </w:p>
  </w:footnote>
  <w:footnote w:type="continuationSeparator" w:id="0">
    <w:p w14:paraId="1D16BF83" w14:textId="77777777" w:rsidR="00691AF0" w:rsidRDefault="0069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5BB4" w14:textId="77777777" w:rsidR="007068A1" w:rsidRDefault="002F5826">
    <w:pPr>
      <w:pStyle w:val="Kop-envoetteks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0" allowOverlap="1" wp14:anchorId="003D4F20" wp14:editId="4B114116">
              <wp:simplePos x="0" y="0"/>
              <wp:positionH relativeFrom="page">
                <wp:posOffset>-78400</wp:posOffset>
              </wp:positionH>
              <wp:positionV relativeFrom="page">
                <wp:align>top</wp:align>
              </wp:positionV>
              <wp:extent cx="7560310" cy="1981835"/>
              <wp:effectExtent l="0" t="0" r="0" b="0"/>
              <wp:wrapNone/>
              <wp:docPr id="26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2" name="Freeform 23"/>
                      <wps:cNvSpPr>
                        <a:spLocks/>
                      </wps:cNvSpPr>
                      <wps:spPr bwMode="auto">
                        <a:xfrm>
                          <a:off x="6420485" y="403860"/>
                          <a:ext cx="190500" cy="262255"/>
                        </a:xfrm>
                        <a:custGeom>
                          <a:avLst/>
                          <a:gdLst>
                            <a:gd name="T0" fmla="*/ 600 w 600"/>
                            <a:gd name="T1" fmla="*/ 0 h 826"/>
                            <a:gd name="T2" fmla="*/ 0 w 600"/>
                            <a:gd name="T3" fmla="*/ 826 h 826"/>
                            <a:gd name="T4" fmla="*/ 125 w 600"/>
                            <a:gd name="T5" fmla="*/ 795 h 826"/>
                            <a:gd name="T6" fmla="*/ 600 w 600"/>
                            <a:gd name="T7" fmla="*/ 0 h 8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0" h="826">
                              <a:moveTo>
                                <a:pt x="600" y="0"/>
                              </a:moveTo>
                              <a:cubicBezTo>
                                <a:pt x="600" y="0"/>
                                <a:pt x="111" y="235"/>
                                <a:pt x="0" y="826"/>
                              </a:cubicBezTo>
                              <a:cubicBezTo>
                                <a:pt x="50" y="732"/>
                                <a:pt x="125" y="795"/>
                                <a:pt x="125" y="795"/>
                              </a:cubicBezTo>
                              <a:cubicBezTo>
                                <a:pt x="125" y="795"/>
                                <a:pt x="180" y="265"/>
                                <a:pt x="600" y="0"/>
                              </a:cubicBezTo>
                            </a:path>
                          </a:pathLst>
                        </a:custGeom>
                        <a:solidFill>
                          <a:srgbClr val="A84A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6412865" y="414655"/>
                          <a:ext cx="89535" cy="71755"/>
                        </a:xfrm>
                        <a:custGeom>
                          <a:avLst/>
                          <a:gdLst>
                            <a:gd name="T0" fmla="*/ 0 w 282"/>
                            <a:gd name="T1" fmla="*/ 52 h 225"/>
                            <a:gd name="T2" fmla="*/ 282 w 282"/>
                            <a:gd name="T3" fmla="*/ 176 h 225"/>
                            <a:gd name="T4" fmla="*/ 0 w 282"/>
                            <a:gd name="T5" fmla="*/ 52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2" h="225">
                              <a:moveTo>
                                <a:pt x="0" y="52"/>
                              </a:moveTo>
                              <a:cubicBezTo>
                                <a:pt x="0" y="52"/>
                                <a:pt x="107" y="225"/>
                                <a:pt x="282" y="176"/>
                              </a:cubicBezTo>
                              <a:cubicBezTo>
                                <a:pt x="282" y="176"/>
                                <a:pt x="206" y="0"/>
                                <a:pt x="0" y="52"/>
                              </a:cubicBezTo>
                            </a:path>
                          </a:pathLst>
                        </a:custGeom>
                        <a:solidFill>
                          <a:srgbClr val="CAB6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6142355" y="517525"/>
                          <a:ext cx="1069340" cy="211455"/>
                        </a:xfrm>
                        <a:custGeom>
                          <a:avLst/>
                          <a:gdLst>
                            <a:gd name="T0" fmla="*/ 56 w 3366"/>
                            <a:gd name="T1" fmla="*/ 243 h 665"/>
                            <a:gd name="T2" fmla="*/ 229 w 3366"/>
                            <a:gd name="T3" fmla="*/ 339 h 665"/>
                            <a:gd name="T4" fmla="*/ 161 w 3366"/>
                            <a:gd name="T5" fmla="*/ 153 h 665"/>
                            <a:gd name="T6" fmla="*/ 38 w 3366"/>
                            <a:gd name="T7" fmla="*/ 152 h 665"/>
                            <a:gd name="T8" fmla="*/ 1012 w 3366"/>
                            <a:gd name="T9" fmla="*/ 591 h 665"/>
                            <a:gd name="T10" fmla="*/ 338 w 3366"/>
                            <a:gd name="T11" fmla="*/ 284 h 665"/>
                            <a:gd name="T12" fmla="*/ 338 w 3366"/>
                            <a:gd name="T13" fmla="*/ 284 h 665"/>
                            <a:gd name="T14" fmla="*/ 444 w 3366"/>
                            <a:gd name="T15" fmla="*/ 117 h 665"/>
                            <a:gd name="T16" fmla="*/ 465 w 3366"/>
                            <a:gd name="T17" fmla="*/ 245 h 665"/>
                            <a:gd name="T18" fmla="*/ 518 w 3366"/>
                            <a:gd name="T19" fmla="*/ 339 h 665"/>
                            <a:gd name="T20" fmla="*/ 735 w 3366"/>
                            <a:gd name="T21" fmla="*/ 150 h 665"/>
                            <a:gd name="T22" fmla="*/ 589 w 3366"/>
                            <a:gd name="T23" fmla="*/ 370 h 665"/>
                            <a:gd name="T24" fmla="*/ 785 w 3366"/>
                            <a:gd name="T25" fmla="*/ 370 h 665"/>
                            <a:gd name="T26" fmla="*/ 799 w 3366"/>
                            <a:gd name="T27" fmla="*/ 164 h 665"/>
                            <a:gd name="T28" fmla="*/ 678 w 3366"/>
                            <a:gd name="T29" fmla="*/ 0 h 665"/>
                            <a:gd name="T30" fmla="*/ 1223 w 3366"/>
                            <a:gd name="T31" fmla="*/ 152 h 665"/>
                            <a:gd name="T32" fmla="*/ 1313 w 3366"/>
                            <a:gd name="T33" fmla="*/ 59 h 665"/>
                            <a:gd name="T34" fmla="*/ 1299 w 3366"/>
                            <a:gd name="T35" fmla="*/ 152 h 665"/>
                            <a:gd name="T36" fmla="*/ 1349 w 3366"/>
                            <a:gd name="T37" fmla="*/ 361 h 665"/>
                            <a:gd name="T38" fmla="*/ 1651 w 3366"/>
                            <a:gd name="T39" fmla="*/ 370 h 665"/>
                            <a:gd name="T40" fmla="*/ 1483 w 3366"/>
                            <a:gd name="T41" fmla="*/ 374 h 665"/>
                            <a:gd name="T42" fmla="*/ 1431 w 3366"/>
                            <a:gd name="T43" fmla="*/ 122 h 665"/>
                            <a:gd name="T44" fmla="*/ 1602 w 3366"/>
                            <a:gd name="T45" fmla="*/ 183 h 665"/>
                            <a:gd name="T46" fmla="*/ 1656 w 3366"/>
                            <a:gd name="T47" fmla="*/ 339 h 665"/>
                            <a:gd name="T48" fmla="*/ 1734 w 3366"/>
                            <a:gd name="T49" fmla="*/ 122 h 665"/>
                            <a:gd name="T50" fmla="*/ 1810 w 3366"/>
                            <a:gd name="T51" fmla="*/ 370 h 665"/>
                            <a:gd name="T52" fmla="*/ 1781 w 3366"/>
                            <a:gd name="T53" fmla="*/ 58 h 665"/>
                            <a:gd name="T54" fmla="*/ 1892 w 3366"/>
                            <a:gd name="T55" fmla="*/ 122 h 665"/>
                            <a:gd name="T56" fmla="*/ 2061 w 3366"/>
                            <a:gd name="T57" fmla="*/ 117 h 665"/>
                            <a:gd name="T58" fmla="*/ 2112 w 3366"/>
                            <a:gd name="T59" fmla="*/ 370 h 665"/>
                            <a:gd name="T60" fmla="*/ 1941 w 3366"/>
                            <a:gd name="T61" fmla="*/ 308 h 665"/>
                            <a:gd name="T62" fmla="*/ 1887 w 3366"/>
                            <a:gd name="T63" fmla="*/ 152 h 665"/>
                            <a:gd name="T64" fmla="*/ 2230 w 3366"/>
                            <a:gd name="T65" fmla="*/ 337 h 665"/>
                            <a:gd name="T66" fmla="*/ 2236 w 3366"/>
                            <a:gd name="T67" fmla="*/ 31 h 665"/>
                            <a:gd name="T68" fmla="*/ 2352 w 3366"/>
                            <a:gd name="T69" fmla="*/ 117 h 665"/>
                            <a:gd name="T70" fmla="*/ 2196 w 3366"/>
                            <a:gd name="T71" fmla="*/ 0 h 665"/>
                            <a:gd name="T72" fmla="*/ 2627 w 3366"/>
                            <a:gd name="T73" fmla="*/ 226 h 665"/>
                            <a:gd name="T74" fmla="*/ 2543 w 3366"/>
                            <a:gd name="T75" fmla="*/ 374 h 665"/>
                            <a:gd name="T76" fmla="*/ 2947 w 3366"/>
                            <a:gd name="T77" fmla="*/ 370 h 665"/>
                            <a:gd name="T78" fmla="*/ 2778 w 3366"/>
                            <a:gd name="T79" fmla="*/ 374 h 665"/>
                            <a:gd name="T80" fmla="*/ 2726 w 3366"/>
                            <a:gd name="T81" fmla="*/ 122 h 665"/>
                            <a:gd name="T82" fmla="*/ 2897 w 3366"/>
                            <a:gd name="T83" fmla="*/ 183 h 665"/>
                            <a:gd name="T84" fmla="*/ 2951 w 3366"/>
                            <a:gd name="T85" fmla="*/ 339 h 665"/>
                            <a:gd name="T86" fmla="*/ 3071 w 3366"/>
                            <a:gd name="T87" fmla="*/ 272 h 665"/>
                            <a:gd name="T88" fmla="*/ 3212 w 3366"/>
                            <a:gd name="T89" fmla="*/ 272 h 665"/>
                            <a:gd name="T90" fmla="*/ 3294 w 3366"/>
                            <a:gd name="T91" fmla="*/ 122 h 665"/>
                            <a:gd name="T92" fmla="*/ 3180 w 3366"/>
                            <a:gd name="T93" fmla="*/ 278 h 665"/>
                            <a:gd name="T94" fmla="*/ 3009 w 3366"/>
                            <a:gd name="T95" fmla="*/ 152 h 6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366" h="665">
                              <a:moveTo>
                                <a:pt x="4" y="122"/>
                              </a:moveTo>
                              <a:cubicBezTo>
                                <a:pt x="79" y="122"/>
                                <a:pt x="79" y="122"/>
                                <a:pt x="79" y="122"/>
                              </a:cubicBezTo>
                              <a:cubicBezTo>
                                <a:pt x="71" y="161"/>
                                <a:pt x="67" y="190"/>
                                <a:pt x="55" y="243"/>
                              </a:cubicBezTo>
                              <a:cubicBezTo>
                                <a:pt x="56" y="243"/>
                                <a:pt x="56" y="243"/>
                                <a:pt x="56" y="243"/>
                              </a:cubicBezTo>
                              <a:cubicBezTo>
                                <a:pt x="76" y="179"/>
                                <a:pt x="125" y="117"/>
                                <a:pt x="173" y="117"/>
                              </a:cubicBezTo>
                              <a:cubicBezTo>
                                <a:pt x="205" y="117"/>
                                <a:pt x="219" y="137"/>
                                <a:pt x="217" y="180"/>
                              </a:cubicBezTo>
                              <a:cubicBezTo>
                                <a:pt x="215" y="220"/>
                                <a:pt x="202" y="284"/>
                                <a:pt x="192" y="339"/>
                              </a:cubicBezTo>
                              <a:cubicBezTo>
                                <a:pt x="229" y="339"/>
                                <a:pt x="229" y="339"/>
                                <a:pt x="229" y="339"/>
                              </a:cubicBezTo>
                              <a:cubicBezTo>
                                <a:pt x="224" y="370"/>
                                <a:pt x="224" y="370"/>
                                <a:pt x="224" y="370"/>
                              </a:cubicBezTo>
                              <a:cubicBezTo>
                                <a:pt x="150" y="370"/>
                                <a:pt x="150" y="370"/>
                                <a:pt x="150" y="370"/>
                              </a:cubicBezTo>
                              <a:cubicBezTo>
                                <a:pt x="164" y="290"/>
                                <a:pt x="179" y="218"/>
                                <a:pt x="180" y="187"/>
                              </a:cubicBezTo>
                              <a:cubicBezTo>
                                <a:pt x="182" y="160"/>
                                <a:pt x="176" y="153"/>
                                <a:pt x="161" y="153"/>
                              </a:cubicBezTo>
                              <a:cubicBezTo>
                                <a:pt x="107" y="153"/>
                                <a:pt x="61" y="272"/>
                                <a:pt x="53" y="308"/>
                              </a:cubicBezTo>
                              <a:cubicBezTo>
                                <a:pt x="40" y="370"/>
                                <a:pt x="40" y="370"/>
                                <a:pt x="40" y="370"/>
                              </a:cubicBezTo>
                              <a:cubicBezTo>
                                <a:pt x="4" y="370"/>
                                <a:pt x="4" y="370"/>
                                <a:pt x="4" y="370"/>
                              </a:cubicBezTo>
                              <a:cubicBezTo>
                                <a:pt x="18" y="292"/>
                                <a:pt x="28" y="220"/>
                                <a:pt x="38" y="152"/>
                              </a:cubicBezTo>
                              <a:cubicBezTo>
                                <a:pt x="0" y="152"/>
                                <a:pt x="0" y="152"/>
                                <a:pt x="0" y="152"/>
                              </a:cubicBezTo>
                              <a:cubicBezTo>
                                <a:pt x="4" y="122"/>
                                <a:pt x="4" y="122"/>
                                <a:pt x="4" y="122"/>
                              </a:cubicBezTo>
                              <a:moveTo>
                                <a:pt x="938" y="665"/>
                              </a:moveTo>
                              <a:cubicBezTo>
                                <a:pt x="979" y="665"/>
                                <a:pt x="1012" y="632"/>
                                <a:pt x="1012" y="591"/>
                              </a:cubicBezTo>
                              <a:cubicBezTo>
                                <a:pt x="1012" y="551"/>
                                <a:pt x="979" y="518"/>
                                <a:pt x="938" y="518"/>
                              </a:cubicBezTo>
                              <a:cubicBezTo>
                                <a:pt x="898" y="518"/>
                                <a:pt x="865" y="551"/>
                                <a:pt x="865" y="591"/>
                              </a:cubicBezTo>
                              <a:cubicBezTo>
                                <a:pt x="865" y="632"/>
                                <a:pt x="898" y="665"/>
                                <a:pt x="938" y="665"/>
                              </a:cubicBezTo>
                              <a:moveTo>
                                <a:pt x="338" y="284"/>
                              </a:moveTo>
                              <a:cubicBezTo>
                                <a:pt x="342" y="219"/>
                                <a:pt x="365" y="147"/>
                                <a:pt x="436" y="147"/>
                              </a:cubicBezTo>
                              <a:cubicBezTo>
                                <a:pt x="451" y="147"/>
                                <a:pt x="461" y="150"/>
                                <a:pt x="470" y="154"/>
                              </a:cubicBezTo>
                              <a:cubicBezTo>
                                <a:pt x="459" y="228"/>
                                <a:pt x="415" y="339"/>
                                <a:pt x="364" y="339"/>
                              </a:cubicBezTo>
                              <a:cubicBezTo>
                                <a:pt x="346" y="339"/>
                                <a:pt x="336" y="321"/>
                                <a:pt x="338" y="284"/>
                              </a:cubicBezTo>
                              <a:moveTo>
                                <a:pt x="481" y="339"/>
                              </a:moveTo>
                              <a:cubicBezTo>
                                <a:pt x="489" y="270"/>
                                <a:pt x="503" y="163"/>
                                <a:pt x="512" y="129"/>
                              </a:cubicBezTo>
                              <a:cubicBezTo>
                                <a:pt x="496" y="129"/>
                                <a:pt x="496" y="129"/>
                                <a:pt x="496" y="129"/>
                              </a:cubicBezTo>
                              <a:cubicBezTo>
                                <a:pt x="479" y="121"/>
                                <a:pt x="463" y="117"/>
                                <a:pt x="444" y="117"/>
                              </a:cubicBezTo>
                              <a:cubicBezTo>
                                <a:pt x="412" y="117"/>
                                <a:pt x="380" y="123"/>
                                <a:pt x="351" y="151"/>
                              </a:cubicBezTo>
                              <a:cubicBezTo>
                                <a:pt x="329" y="172"/>
                                <a:pt x="303" y="220"/>
                                <a:pt x="300" y="285"/>
                              </a:cubicBezTo>
                              <a:cubicBezTo>
                                <a:pt x="297" y="337"/>
                                <a:pt x="317" y="374"/>
                                <a:pt x="358" y="374"/>
                              </a:cubicBezTo>
                              <a:cubicBezTo>
                                <a:pt x="419" y="374"/>
                                <a:pt x="450" y="290"/>
                                <a:pt x="465" y="245"/>
                              </a:cubicBezTo>
                              <a:cubicBezTo>
                                <a:pt x="466" y="246"/>
                                <a:pt x="466" y="246"/>
                                <a:pt x="466" y="246"/>
                              </a:cubicBezTo>
                              <a:cubicBezTo>
                                <a:pt x="456" y="277"/>
                                <a:pt x="447" y="328"/>
                                <a:pt x="441" y="370"/>
                              </a:cubicBezTo>
                              <a:cubicBezTo>
                                <a:pt x="513" y="370"/>
                                <a:pt x="513" y="370"/>
                                <a:pt x="513" y="370"/>
                              </a:cubicBezTo>
                              <a:cubicBezTo>
                                <a:pt x="518" y="339"/>
                                <a:pt x="518" y="339"/>
                                <a:pt x="518" y="339"/>
                              </a:cubicBezTo>
                              <a:lnTo>
                                <a:pt x="481" y="339"/>
                              </a:lnTo>
                              <a:close/>
                              <a:moveTo>
                                <a:pt x="760" y="174"/>
                              </a:moveTo>
                              <a:cubicBezTo>
                                <a:pt x="758" y="204"/>
                                <a:pt x="718" y="237"/>
                                <a:pt x="646" y="252"/>
                              </a:cubicBezTo>
                              <a:cubicBezTo>
                                <a:pt x="656" y="216"/>
                                <a:pt x="689" y="150"/>
                                <a:pt x="735" y="150"/>
                              </a:cubicBezTo>
                              <a:cubicBezTo>
                                <a:pt x="750" y="150"/>
                                <a:pt x="760" y="159"/>
                                <a:pt x="760" y="174"/>
                              </a:cubicBezTo>
                              <a:moveTo>
                                <a:pt x="592" y="31"/>
                              </a:moveTo>
                              <a:cubicBezTo>
                                <a:pt x="636" y="31"/>
                                <a:pt x="636" y="31"/>
                                <a:pt x="636" y="31"/>
                              </a:cubicBezTo>
                              <a:cubicBezTo>
                                <a:pt x="620" y="143"/>
                                <a:pt x="607" y="248"/>
                                <a:pt x="589" y="370"/>
                              </a:cubicBezTo>
                              <a:cubicBezTo>
                                <a:pt x="625" y="370"/>
                                <a:pt x="625" y="370"/>
                                <a:pt x="625" y="370"/>
                              </a:cubicBezTo>
                              <a:cubicBezTo>
                                <a:pt x="628" y="348"/>
                                <a:pt x="636" y="288"/>
                                <a:pt x="643" y="262"/>
                              </a:cubicBezTo>
                              <a:cubicBezTo>
                                <a:pt x="727" y="370"/>
                                <a:pt x="727" y="370"/>
                                <a:pt x="727" y="370"/>
                              </a:cubicBezTo>
                              <a:cubicBezTo>
                                <a:pt x="785" y="370"/>
                                <a:pt x="785" y="370"/>
                                <a:pt x="785" y="370"/>
                              </a:cubicBezTo>
                              <a:cubicBezTo>
                                <a:pt x="789" y="339"/>
                                <a:pt x="789" y="339"/>
                                <a:pt x="789" y="339"/>
                              </a:cubicBezTo>
                              <a:cubicBezTo>
                                <a:pt x="753" y="339"/>
                                <a:pt x="753" y="339"/>
                                <a:pt x="753" y="339"/>
                              </a:cubicBezTo>
                              <a:cubicBezTo>
                                <a:pt x="730" y="313"/>
                                <a:pt x="701" y="271"/>
                                <a:pt x="688" y="261"/>
                              </a:cubicBezTo>
                              <a:cubicBezTo>
                                <a:pt x="724" y="254"/>
                                <a:pt x="796" y="221"/>
                                <a:pt x="799" y="164"/>
                              </a:cubicBezTo>
                              <a:cubicBezTo>
                                <a:pt x="800" y="143"/>
                                <a:pt x="783" y="117"/>
                                <a:pt x="747" y="117"/>
                              </a:cubicBezTo>
                              <a:cubicBezTo>
                                <a:pt x="690" y="117"/>
                                <a:pt x="658" y="175"/>
                                <a:pt x="645" y="211"/>
                              </a:cubicBezTo>
                              <a:cubicBezTo>
                                <a:pt x="644" y="210"/>
                                <a:pt x="644" y="210"/>
                                <a:pt x="644" y="210"/>
                              </a:cubicBezTo>
                              <a:cubicBezTo>
                                <a:pt x="664" y="138"/>
                                <a:pt x="666" y="75"/>
                                <a:pt x="678" y="0"/>
                              </a:cubicBezTo>
                              <a:cubicBezTo>
                                <a:pt x="597" y="0"/>
                                <a:pt x="597" y="0"/>
                                <a:pt x="597" y="0"/>
                              </a:cubicBezTo>
                              <a:lnTo>
                                <a:pt x="592" y="31"/>
                              </a:lnTo>
                              <a:close/>
                              <a:moveTo>
                                <a:pt x="1263" y="152"/>
                              </a:moveTo>
                              <a:cubicBezTo>
                                <a:pt x="1223" y="152"/>
                                <a:pt x="1223" y="152"/>
                                <a:pt x="1223" y="152"/>
                              </a:cubicBezTo>
                              <a:cubicBezTo>
                                <a:pt x="1227" y="122"/>
                                <a:pt x="1227" y="122"/>
                                <a:pt x="1227" y="122"/>
                              </a:cubicBezTo>
                              <a:cubicBezTo>
                                <a:pt x="1267" y="122"/>
                                <a:pt x="1267" y="122"/>
                                <a:pt x="1267" y="122"/>
                              </a:cubicBezTo>
                              <a:cubicBezTo>
                                <a:pt x="1276" y="60"/>
                                <a:pt x="1276" y="60"/>
                                <a:pt x="1276" y="60"/>
                              </a:cubicBezTo>
                              <a:cubicBezTo>
                                <a:pt x="1313" y="59"/>
                                <a:pt x="1313" y="59"/>
                                <a:pt x="1313" y="59"/>
                              </a:cubicBezTo>
                              <a:cubicBezTo>
                                <a:pt x="1304" y="122"/>
                                <a:pt x="1304" y="122"/>
                                <a:pt x="1304" y="122"/>
                              </a:cubicBezTo>
                              <a:cubicBezTo>
                                <a:pt x="1374" y="122"/>
                                <a:pt x="1374" y="122"/>
                                <a:pt x="1374" y="122"/>
                              </a:cubicBezTo>
                              <a:cubicBezTo>
                                <a:pt x="1370" y="152"/>
                                <a:pt x="1370" y="152"/>
                                <a:pt x="1370" y="152"/>
                              </a:cubicBezTo>
                              <a:cubicBezTo>
                                <a:pt x="1299" y="152"/>
                                <a:pt x="1299" y="152"/>
                                <a:pt x="1299" y="152"/>
                              </a:cubicBezTo>
                              <a:cubicBezTo>
                                <a:pt x="1278" y="303"/>
                                <a:pt x="1278" y="303"/>
                                <a:pt x="1278" y="303"/>
                              </a:cubicBezTo>
                              <a:cubicBezTo>
                                <a:pt x="1274" y="327"/>
                                <a:pt x="1282" y="342"/>
                                <a:pt x="1301" y="342"/>
                              </a:cubicBezTo>
                              <a:cubicBezTo>
                                <a:pt x="1322" y="342"/>
                                <a:pt x="1338" y="335"/>
                                <a:pt x="1354" y="327"/>
                              </a:cubicBezTo>
                              <a:cubicBezTo>
                                <a:pt x="1349" y="361"/>
                                <a:pt x="1349" y="361"/>
                                <a:pt x="1349" y="361"/>
                              </a:cubicBezTo>
                              <a:cubicBezTo>
                                <a:pt x="1337" y="367"/>
                                <a:pt x="1317" y="374"/>
                                <a:pt x="1293" y="374"/>
                              </a:cubicBezTo>
                              <a:cubicBezTo>
                                <a:pt x="1254" y="374"/>
                                <a:pt x="1234" y="354"/>
                                <a:pt x="1242" y="299"/>
                              </a:cubicBezTo>
                              <a:cubicBezTo>
                                <a:pt x="1263" y="152"/>
                                <a:pt x="1263" y="152"/>
                                <a:pt x="1263" y="152"/>
                              </a:cubicBezTo>
                              <a:moveTo>
                                <a:pt x="1651" y="370"/>
                              </a:moveTo>
                              <a:cubicBezTo>
                                <a:pt x="1576" y="370"/>
                                <a:pt x="1576" y="370"/>
                                <a:pt x="1576" y="370"/>
                              </a:cubicBezTo>
                              <a:cubicBezTo>
                                <a:pt x="1585" y="331"/>
                                <a:pt x="1589" y="301"/>
                                <a:pt x="1601" y="249"/>
                              </a:cubicBezTo>
                              <a:cubicBezTo>
                                <a:pt x="1600" y="248"/>
                                <a:pt x="1600" y="248"/>
                                <a:pt x="1600" y="248"/>
                              </a:cubicBezTo>
                              <a:cubicBezTo>
                                <a:pt x="1579" y="313"/>
                                <a:pt x="1530" y="374"/>
                                <a:pt x="1483" y="374"/>
                              </a:cubicBezTo>
                              <a:cubicBezTo>
                                <a:pt x="1450" y="374"/>
                                <a:pt x="1436" y="353"/>
                                <a:pt x="1438" y="312"/>
                              </a:cubicBezTo>
                              <a:cubicBezTo>
                                <a:pt x="1441" y="265"/>
                                <a:pt x="1455" y="204"/>
                                <a:pt x="1463" y="152"/>
                              </a:cubicBezTo>
                              <a:cubicBezTo>
                                <a:pt x="1427" y="152"/>
                                <a:pt x="1427" y="152"/>
                                <a:pt x="1427" y="152"/>
                              </a:cubicBezTo>
                              <a:cubicBezTo>
                                <a:pt x="1431" y="122"/>
                                <a:pt x="1431" y="122"/>
                                <a:pt x="1431" y="122"/>
                              </a:cubicBezTo>
                              <a:cubicBezTo>
                                <a:pt x="1505" y="122"/>
                                <a:pt x="1505" y="122"/>
                                <a:pt x="1505" y="122"/>
                              </a:cubicBezTo>
                              <a:cubicBezTo>
                                <a:pt x="1491" y="201"/>
                                <a:pt x="1477" y="265"/>
                                <a:pt x="1475" y="305"/>
                              </a:cubicBezTo>
                              <a:cubicBezTo>
                                <a:pt x="1474" y="330"/>
                                <a:pt x="1480" y="339"/>
                                <a:pt x="1495" y="339"/>
                              </a:cubicBezTo>
                              <a:cubicBezTo>
                                <a:pt x="1548" y="339"/>
                                <a:pt x="1594" y="220"/>
                                <a:pt x="1602" y="183"/>
                              </a:cubicBezTo>
                              <a:cubicBezTo>
                                <a:pt x="1615" y="122"/>
                                <a:pt x="1615" y="122"/>
                                <a:pt x="1615" y="122"/>
                              </a:cubicBezTo>
                              <a:cubicBezTo>
                                <a:pt x="1652" y="122"/>
                                <a:pt x="1652" y="122"/>
                                <a:pt x="1652" y="122"/>
                              </a:cubicBezTo>
                              <a:cubicBezTo>
                                <a:pt x="1638" y="199"/>
                                <a:pt x="1627" y="272"/>
                                <a:pt x="1617" y="339"/>
                              </a:cubicBezTo>
                              <a:cubicBezTo>
                                <a:pt x="1656" y="339"/>
                                <a:pt x="1656" y="339"/>
                                <a:pt x="1656" y="339"/>
                              </a:cubicBezTo>
                              <a:cubicBezTo>
                                <a:pt x="1651" y="370"/>
                                <a:pt x="1651" y="370"/>
                                <a:pt x="1651" y="370"/>
                              </a:cubicBezTo>
                              <a:moveTo>
                                <a:pt x="1768" y="152"/>
                              </a:moveTo>
                              <a:cubicBezTo>
                                <a:pt x="1729" y="152"/>
                                <a:pt x="1729" y="152"/>
                                <a:pt x="1729" y="152"/>
                              </a:cubicBezTo>
                              <a:cubicBezTo>
                                <a:pt x="1734" y="122"/>
                                <a:pt x="1734" y="122"/>
                                <a:pt x="1734" y="122"/>
                              </a:cubicBezTo>
                              <a:cubicBezTo>
                                <a:pt x="1809" y="122"/>
                                <a:pt x="1809" y="122"/>
                                <a:pt x="1809" y="122"/>
                              </a:cubicBezTo>
                              <a:cubicBezTo>
                                <a:pt x="1778" y="339"/>
                                <a:pt x="1778" y="339"/>
                                <a:pt x="1778" y="339"/>
                              </a:cubicBezTo>
                              <a:cubicBezTo>
                                <a:pt x="1815" y="339"/>
                                <a:pt x="1815" y="339"/>
                                <a:pt x="1815" y="339"/>
                              </a:cubicBezTo>
                              <a:cubicBezTo>
                                <a:pt x="1810" y="370"/>
                                <a:pt x="1810" y="370"/>
                                <a:pt x="1810" y="370"/>
                              </a:cubicBezTo>
                              <a:cubicBezTo>
                                <a:pt x="1737" y="370"/>
                                <a:pt x="1737" y="370"/>
                                <a:pt x="1737" y="370"/>
                              </a:cubicBezTo>
                              <a:cubicBezTo>
                                <a:pt x="1768" y="152"/>
                                <a:pt x="1768" y="152"/>
                                <a:pt x="1768" y="152"/>
                              </a:cubicBezTo>
                              <a:moveTo>
                                <a:pt x="1810" y="31"/>
                              </a:moveTo>
                              <a:cubicBezTo>
                                <a:pt x="1809" y="46"/>
                                <a:pt x="1796" y="58"/>
                                <a:pt x="1781" y="58"/>
                              </a:cubicBezTo>
                              <a:cubicBezTo>
                                <a:pt x="1766" y="58"/>
                                <a:pt x="1754" y="46"/>
                                <a:pt x="1755" y="31"/>
                              </a:cubicBezTo>
                              <a:cubicBezTo>
                                <a:pt x="1756" y="16"/>
                                <a:pt x="1769" y="3"/>
                                <a:pt x="1784" y="3"/>
                              </a:cubicBezTo>
                              <a:cubicBezTo>
                                <a:pt x="1799" y="3"/>
                                <a:pt x="1811" y="16"/>
                                <a:pt x="1810" y="31"/>
                              </a:cubicBezTo>
                              <a:close/>
                              <a:moveTo>
                                <a:pt x="1892" y="122"/>
                              </a:moveTo>
                              <a:cubicBezTo>
                                <a:pt x="1967" y="122"/>
                                <a:pt x="1967" y="122"/>
                                <a:pt x="1967" y="122"/>
                              </a:cubicBezTo>
                              <a:cubicBezTo>
                                <a:pt x="1958" y="161"/>
                                <a:pt x="1954" y="190"/>
                                <a:pt x="1943" y="243"/>
                              </a:cubicBezTo>
                              <a:cubicBezTo>
                                <a:pt x="1944" y="243"/>
                                <a:pt x="1944" y="243"/>
                                <a:pt x="1944" y="243"/>
                              </a:cubicBezTo>
                              <a:cubicBezTo>
                                <a:pt x="1964" y="179"/>
                                <a:pt x="2013" y="117"/>
                                <a:pt x="2061" y="117"/>
                              </a:cubicBezTo>
                              <a:cubicBezTo>
                                <a:pt x="2093" y="117"/>
                                <a:pt x="2107" y="137"/>
                                <a:pt x="2105" y="180"/>
                              </a:cubicBezTo>
                              <a:cubicBezTo>
                                <a:pt x="2103" y="220"/>
                                <a:pt x="2090" y="284"/>
                                <a:pt x="2080" y="339"/>
                              </a:cubicBezTo>
                              <a:cubicBezTo>
                                <a:pt x="2117" y="339"/>
                                <a:pt x="2117" y="339"/>
                                <a:pt x="2117" y="339"/>
                              </a:cubicBezTo>
                              <a:cubicBezTo>
                                <a:pt x="2112" y="370"/>
                                <a:pt x="2112" y="370"/>
                                <a:pt x="2112" y="370"/>
                              </a:cubicBezTo>
                              <a:cubicBezTo>
                                <a:pt x="2038" y="370"/>
                                <a:pt x="2038" y="370"/>
                                <a:pt x="2038" y="370"/>
                              </a:cubicBezTo>
                              <a:cubicBezTo>
                                <a:pt x="2052" y="290"/>
                                <a:pt x="2066" y="218"/>
                                <a:pt x="2068" y="187"/>
                              </a:cubicBezTo>
                              <a:cubicBezTo>
                                <a:pt x="2069" y="160"/>
                                <a:pt x="2063" y="153"/>
                                <a:pt x="2049" y="153"/>
                              </a:cubicBezTo>
                              <a:cubicBezTo>
                                <a:pt x="1995" y="153"/>
                                <a:pt x="1949" y="272"/>
                                <a:pt x="1941" y="308"/>
                              </a:cubicBezTo>
                              <a:cubicBezTo>
                                <a:pt x="1928" y="370"/>
                                <a:pt x="1928" y="370"/>
                                <a:pt x="1928" y="370"/>
                              </a:cubicBezTo>
                              <a:cubicBezTo>
                                <a:pt x="1891" y="370"/>
                                <a:pt x="1891" y="370"/>
                                <a:pt x="1891" y="370"/>
                              </a:cubicBezTo>
                              <a:cubicBezTo>
                                <a:pt x="1905" y="292"/>
                                <a:pt x="1916" y="220"/>
                                <a:pt x="1926" y="152"/>
                              </a:cubicBezTo>
                              <a:cubicBezTo>
                                <a:pt x="1887" y="152"/>
                                <a:pt x="1887" y="152"/>
                                <a:pt x="1887" y="152"/>
                              </a:cubicBezTo>
                              <a:cubicBezTo>
                                <a:pt x="1892" y="122"/>
                                <a:pt x="1892" y="122"/>
                                <a:pt x="1892" y="122"/>
                              </a:cubicBezTo>
                              <a:moveTo>
                                <a:pt x="2368" y="207"/>
                              </a:moveTo>
                              <a:cubicBezTo>
                                <a:pt x="2364" y="277"/>
                                <a:pt x="2330" y="344"/>
                                <a:pt x="2270" y="344"/>
                              </a:cubicBezTo>
                              <a:cubicBezTo>
                                <a:pt x="2254" y="344"/>
                                <a:pt x="2237" y="340"/>
                                <a:pt x="2230" y="337"/>
                              </a:cubicBezTo>
                              <a:cubicBezTo>
                                <a:pt x="2244" y="234"/>
                                <a:pt x="2300" y="150"/>
                                <a:pt x="2344" y="150"/>
                              </a:cubicBezTo>
                              <a:cubicBezTo>
                                <a:pt x="2363" y="150"/>
                                <a:pt x="2370" y="170"/>
                                <a:pt x="2368" y="207"/>
                              </a:cubicBezTo>
                              <a:moveTo>
                                <a:pt x="2192" y="31"/>
                              </a:moveTo>
                              <a:cubicBezTo>
                                <a:pt x="2236" y="31"/>
                                <a:pt x="2236" y="31"/>
                                <a:pt x="2236" y="31"/>
                              </a:cubicBezTo>
                              <a:cubicBezTo>
                                <a:pt x="2215" y="179"/>
                                <a:pt x="2200" y="306"/>
                                <a:pt x="2189" y="358"/>
                              </a:cubicBezTo>
                              <a:cubicBezTo>
                                <a:pt x="2205" y="367"/>
                                <a:pt x="2235" y="374"/>
                                <a:pt x="2267" y="374"/>
                              </a:cubicBezTo>
                              <a:cubicBezTo>
                                <a:pt x="2374" y="374"/>
                                <a:pt x="2404" y="258"/>
                                <a:pt x="2406" y="209"/>
                              </a:cubicBezTo>
                              <a:cubicBezTo>
                                <a:pt x="2409" y="160"/>
                                <a:pt x="2397" y="117"/>
                                <a:pt x="2352" y="117"/>
                              </a:cubicBezTo>
                              <a:cubicBezTo>
                                <a:pt x="2304" y="117"/>
                                <a:pt x="2266" y="161"/>
                                <a:pt x="2242" y="236"/>
                              </a:cubicBezTo>
                              <a:cubicBezTo>
                                <a:pt x="2241" y="236"/>
                                <a:pt x="2241" y="236"/>
                                <a:pt x="2241" y="236"/>
                              </a:cubicBezTo>
                              <a:cubicBezTo>
                                <a:pt x="2259" y="164"/>
                                <a:pt x="2263" y="92"/>
                                <a:pt x="2278" y="0"/>
                              </a:cubicBezTo>
                              <a:cubicBezTo>
                                <a:pt x="2196" y="0"/>
                                <a:pt x="2196" y="0"/>
                                <a:pt x="2196" y="0"/>
                              </a:cubicBezTo>
                              <a:lnTo>
                                <a:pt x="2192" y="31"/>
                              </a:lnTo>
                              <a:close/>
                              <a:moveTo>
                                <a:pt x="2495" y="265"/>
                              </a:moveTo>
                              <a:cubicBezTo>
                                <a:pt x="2500" y="176"/>
                                <a:pt x="2539" y="150"/>
                                <a:pt x="2574" y="150"/>
                              </a:cubicBezTo>
                              <a:cubicBezTo>
                                <a:pt x="2607" y="150"/>
                                <a:pt x="2630" y="174"/>
                                <a:pt x="2627" y="226"/>
                              </a:cubicBezTo>
                              <a:cubicBezTo>
                                <a:pt x="2623" y="315"/>
                                <a:pt x="2583" y="342"/>
                                <a:pt x="2548" y="342"/>
                              </a:cubicBezTo>
                              <a:cubicBezTo>
                                <a:pt x="2516" y="342"/>
                                <a:pt x="2492" y="318"/>
                                <a:pt x="2495" y="265"/>
                              </a:cubicBezTo>
                              <a:moveTo>
                                <a:pt x="2457" y="264"/>
                              </a:moveTo>
                              <a:cubicBezTo>
                                <a:pt x="2454" y="316"/>
                                <a:pt x="2474" y="374"/>
                                <a:pt x="2543" y="374"/>
                              </a:cubicBezTo>
                              <a:cubicBezTo>
                                <a:pt x="2618" y="374"/>
                                <a:pt x="2662" y="309"/>
                                <a:pt x="2666" y="228"/>
                              </a:cubicBezTo>
                              <a:cubicBezTo>
                                <a:pt x="2668" y="176"/>
                                <a:pt x="2649" y="117"/>
                                <a:pt x="2579" y="117"/>
                              </a:cubicBezTo>
                              <a:cubicBezTo>
                                <a:pt x="2505" y="117"/>
                                <a:pt x="2461" y="185"/>
                                <a:pt x="2457" y="264"/>
                              </a:cubicBezTo>
                              <a:close/>
                              <a:moveTo>
                                <a:pt x="2947" y="370"/>
                              </a:moveTo>
                              <a:cubicBezTo>
                                <a:pt x="2871" y="370"/>
                                <a:pt x="2871" y="370"/>
                                <a:pt x="2871" y="370"/>
                              </a:cubicBezTo>
                              <a:cubicBezTo>
                                <a:pt x="2880" y="331"/>
                                <a:pt x="2884" y="301"/>
                                <a:pt x="2896" y="249"/>
                              </a:cubicBezTo>
                              <a:cubicBezTo>
                                <a:pt x="2895" y="248"/>
                                <a:pt x="2895" y="248"/>
                                <a:pt x="2895" y="248"/>
                              </a:cubicBezTo>
                              <a:cubicBezTo>
                                <a:pt x="2875" y="313"/>
                                <a:pt x="2826" y="374"/>
                                <a:pt x="2778" y="374"/>
                              </a:cubicBezTo>
                              <a:cubicBezTo>
                                <a:pt x="2746" y="374"/>
                                <a:pt x="2732" y="353"/>
                                <a:pt x="2734" y="312"/>
                              </a:cubicBezTo>
                              <a:cubicBezTo>
                                <a:pt x="2736" y="265"/>
                                <a:pt x="2750" y="204"/>
                                <a:pt x="2758" y="152"/>
                              </a:cubicBezTo>
                              <a:cubicBezTo>
                                <a:pt x="2722" y="152"/>
                                <a:pt x="2722" y="152"/>
                                <a:pt x="2722" y="152"/>
                              </a:cubicBezTo>
                              <a:cubicBezTo>
                                <a:pt x="2726" y="122"/>
                                <a:pt x="2726" y="122"/>
                                <a:pt x="2726" y="122"/>
                              </a:cubicBezTo>
                              <a:cubicBezTo>
                                <a:pt x="2800" y="122"/>
                                <a:pt x="2800" y="122"/>
                                <a:pt x="2800" y="122"/>
                              </a:cubicBezTo>
                              <a:cubicBezTo>
                                <a:pt x="2787" y="201"/>
                                <a:pt x="2773" y="265"/>
                                <a:pt x="2771" y="305"/>
                              </a:cubicBezTo>
                              <a:cubicBezTo>
                                <a:pt x="2769" y="330"/>
                                <a:pt x="2775" y="339"/>
                                <a:pt x="2790" y="339"/>
                              </a:cubicBezTo>
                              <a:cubicBezTo>
                                <a:pt x="2844" y="339"/>
                                <a:pt x="2890" y="220"/>
                                <a:pt x="2897" y="183"/>
                              </a:cubicBezTo>
                              <a:cubicBezTo>
                                <a:pt x="2911" y="122"/>
                                <a:pt x="2911" y="122"/>
                                <a:pt x="2911" y="122"/>
                              </a:cubicBezTo>
                              <a:cubicBezTo>
                                <a:pt x="2947" y="122"/>
                                <a:pt x="2947" y="122"/>
                                <a:pt x="2947" y="122"/>
                              </a:cubicBezTo>
                              <a:cubicBezTo>
                                <a:pt x="2933" y="199"/>
                                <a:pt x="2923" y="272"/>
                                <a:pt x="2913" y="339"/>
                              </a:cubicBezTo>
                              <a:cubicBezTo>
                                <a:pt x="2951" y="339"/>
                                <a:pt x="2951" y="339"/>
                                <a:pt x="2951" y="339"/>
                              </a:cubicBezTo>
                              <a:cubicBezTo>
                                <a:pt x="2947" y="370"/>
                                <a:pt x="2947" y="370"/>
                                <a:pt x="2947" y="370"/>
                              </a:cubicBezTo>
                              <a:moveTo>
                                <a:pt x="3013" y="122"/>
                              </a:moveTo>
                              <a:cubicBezTo>
                                <a:pt x="3090" y="122"/>
                                <a:pt x="3090" y="122"/>
                                <a:pt x="3090" y="122"/>
                              </a:cubicBezTo>
                              <a:cubicBezTo>
                                <a:pt x="3084" y="170"/>
                                <a:pt x="3072" y="243"/>
                                <a:pt x="3071" y="272"/>
                              </a:cubicBezTo>
                              <a:cubicBezTo>
                                <a:pt x="3069" y="317"/>
                                <a:pt x="3075" y="339"/>
                                <a:pt x="3101" y="339"/>
                              </a:cubicBezTo>
                              <a:cubicBezTo>
                                <a:pt x="3151" y="339"/>
                                <a:pt x="3180" y="229"/>
                                <a:pt x="3191" y="122"/>
                              </a:cubicBezTo>
                              <a:cubicBezTo>
                                <a:pt x="3228" y="122"/>
                                <a:pt x="3228" y="122"/>
                                <a:pt x="3228" y="122"/>
                              </a:cubicBezTo>
                              <a:cubicBezTo>
                                <a:pt x="3221" y="177"/>
                                <a:pt x="3215" y="207"/>
                                <a:pt x="3212" y="272"/>
                              </a:cubicBezTo>
                              <a:cubicBezTo>
                                <a:pt x="3209" y="317"/>
                                <a:pt x="3215" y="339"/>
                                <a:pt x="3240" y="339"/>
                              </a:cubicBezTo>
                              <a:cubicBezTo>
                                <a:pt x="3284" y="339"/>
                                <a:pt x="3317" y="264"/>
                                <a:pt x="3328" y="152"/>
                              </a:cubicBezTo>
                              <a:cubicBezTo>
                                <a:pt x="3290" y="152"/>
                                <a:pt x="3290" y="152"/>
                                <a:pt x="3290" y="152"/>
                              </a:cubicBezTo>
                              <a:cubicBezTo>
                                <a:pt x="3294" y="122"/>
                                <a:pt x="3294" y="122"/>
                                <a:pt x="3294" y="122"/>
                              </a:cubicBezTo>
                              <a:cubicBezTo>
                                <a:pt x="3366" y="122"/>
                                <a:pt x="3366" y="122"/>
                                <a:pt x="3366" y="122"/>
                              </a:cubicBezTo>
                              <a:cubicBezTo>
                                <a:pt x="3355" y="252"/>
                                <a:pt x="3319" y="374"/>
                                <a:pt x="3233" y="374"/>
                              </a:cubicBezTo>
                              <a:cubicBezTo>
                                <a:pt x="3186" y="374"/>
                                <a:pt x="3176" y="328"/>
                                <a:pt x="3181" y="278"/>
                              </a:cubicBezTo>
                              <a:cubicBezTo>
                                <a:pt x="3180" y="278"/>
                                <a:pt x="3180" y="278"/>
                                <a:pt x="3180" y="278"/>
                              </a:cubicBezTo>
                              <a:cubicBezTo>
                                <a:pt x="3175" y="305"/>
                                <a:pt x="3149" y="374"/>
                                <a:pt x="3092" y="374"/>
                              </a:cubicBezTo>
                              <a:cubicBezTo>
                                <a:pt x="3040" y="374"/>
                                <a:pt x="3029" y="334"/>
                                <a:pt x="3032" y="283"/>
                              </a:cubicBezTo>
                              <a:cubicBezTo>
                                <a:pt x="3035" y="226"/>
                                <a:pt x="3043" y="185"/>
                                <a:pt x="3047" y="152"/>
                              </a:cubicBezTo>
                              <a:cubicBezTo>
                                <a:pt x="3009" y="152"/>
                                <a:pt x="3009" y="152"/>
                                <a:pt x="3009" y="152"/>
                              </a:cubicBezTo>
                              <a:cubicBezTo>
                                <a:pt x="3013" y="122"/>
                                <a:pt x="3013" y="122"/>
                                <a:pt x="3013" y="122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882015" y="1836420"/>
                          <a:ext cx="15240" cy="15240"/>
                        </a:xfrm>
                        <a:prstGeom prst="rect">
                          <a:avLst/>
                        </a:prstGeom>
                        <a:solidFill>
                          <a:srgbClr val="A84A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7E05BC" id="TeVerwijderenShape_1" o:spid="_x0000_s1026" editas="canvas" style="position:absolute;margin-left:-6.15pt;margin-top:0;width:595.3pt;height:156.05pt;z-index:-251657216;mso-position-horizontal-relative:page;mso-position-vertical:top;mso-position-vertical-relative:page" coordsize="75603,1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9818;visibility:visible;mso-wrap-style:square">
                <v:fill o:detectmouseclick="t"/>
                <v:path o:connecttype="none"/>
              </v:shape>
              <v:shape id="Freeform 23" o:spid="_x0000_s1028" style="position:absolute;left:64204;top:4038;width:1905;height:2623;visibility:visible;mso-wrap-style:square;v-text-anchor:top" coordsize="600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" path="m600,c600,,111,235,,826,50,732,125,795,125,795v,,55,-530,475,-795e" fillcolor="#a84a09" stroked="f">
                <v:path arrowok="t" o:connecttype="custom" o:connectlocs="190500,0;0,262255;39688,252413;190500,0" o:connectangles="0,0,0,0"/>
              </v:shape>
              <v:shape id="Freeform 24" o:spid="_x0000_s1029" style="position:absolute;left:64128;top:4146;width:896;height:718;visibility:visible;mso-wrap-style:square;v-text-anchor:top" coordsize="28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" path="m,52v,,107,173,282,124c282,176,206,,,52e" fillcolor="#cab600" stroked="f">
                <v:path arrowok="t" o:connecttype="custom" o:connectlocs="0,16583;89535,56128;0,16583" o:connectangles="0,0,0"/>
              </v:shape>
              <v:shape id="Freeform 25" o:spid="_x0000_s1030" style="position:absolute;left:61423;top:5175;width:10693;height:2114;visibility:visible;mso-wrap-style:square;v-text-anchor:top" coordsize="3366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" path="m4,122v75,,75,,75,c71,161,67,190,55,243v1,,1,,1,c76,179,125,117,173,117v32,,46,20,44,63c215,220,202,284,192,339v37,,37,,37,c224,370,224,370,224,370v-74,,-74,,-74,c164,290,179,218,180,187v2,-27,-4,-34,-19,-34c107,153,61,272,53,308,40,370,40,370,40,370v-36,,-36,,-36,c18,292,28,220,38,152,,152,,152,,152,4,122,4,122,4,122m938,665v41,,74,-33,74,-74c1012,551,979,518,938,518v-40,,-73,33,-73,73c865,632,898,665,938,665m338,284v4,-65,27,-137,98,-137c451,147,461,150,470,154,459,228,415,339,364,339v-18,,-28,-18,-26,-55m481,339v8,-69,22,-176,31,-210c496,129,496,129,496,129v-17,-8,-33,-12,-52,-12c412,117,380,123,351,151v-22,21,-48,69,-51,134c297,337,317,374,358,374v61,,92,-84,107,-129c466,246,466,246,466,246v-10,31,-19,82,-25,124c513,370,513,370,513,370v5,-31,5,-31,5,-31l481,339xm760,174v-2,30,-42,63,-114,78c656,216,689,150,735,150v15,,25,9,25,24m592,31v44,,44,,44,c620,143,607,248,589,370v36,,36,,36,c628,348,636,288,643,262v84,108,84,108,84,108c785,370,785,370,785,370v4,-31,4,-31,4,-31c753,339,753,339,753,339,730,313,701,271,688,261v36,-7,108,-40,111,-97c800,143,783,117,747,117v-57,,-89,58,-102,94c644,210,644,210,644,210,664,138,666,75,678,,597,,597,,597,r-5,31xm1263,152v-40,,-40,,-40,c1227,122,1227,122,1227,122v40,,40,,40,c1276,60,1276,60,1276,60v37,-1,37,-1,37,-1c1304,122,1304,122,1304,122v70,,70,,70,c1370,152,1370,152,1370,152v-71,,-71,,-71,c1278,303,1278,303,1278,303v-4,24,4,39,23,39c1322,342,1338,335,1354,327v-5,34,-5,34,-5,34c1337,367,1317,374,1293,374v-39,,-59,-20,-51,-75c1263,152,1263,152,1263,152t388,218c1576,370,1576,370,1576,370v9,-39,13,-69,25,-121c1600,248,1600,248,1600,248v-21,65,-70,126,-117,126c1450,374,1436,353,1438,312v3,-47,17,-108,25,-160c1427,152,1427,152,1427,152v4,-30,4,-30,4,-30c1505,122,1505,122,1505,122v-14,79,-28,143,-30,183c1474,330,1480,339,1495,339v53,,99,-119,107,-156c1615,122,1615,122,1615,122v37,,37,,37,c1638,199,1627,272,1617,339v39,,39,,39,c1651,370,1651,370,1651,370m1768,152v-39,,-39,,-39,c1734,122,1734,122,1734,122v75,,75,,75,c1778,339,1778,339,1778,339v37,,37,,37,c1810,370,1810,370,1810,370v-73,,-73,,-73,c1768,152,1768,152,1768,152m1810,31v-1,15,-14,27,-29,27c1766,58,1754,46,1755,31v1,-15,14,-28,29,-28c1799,3,1811,16,1810,31xm1892,122v75,,75,,75,c1958,161,1954,190,1943,243v1,,1,,1,c1964,179,2013,117,2061,117v32,,46,20,44,63c2103,220,2090,284,2080,339v37,,37,,37,c2112,370,2112,370,2112,370v-74,,-74,,-74,c2052,290,2066,218,2068,187v1,-27,-5,-34,-19,-34c1995,153,1949,272,1941,308v-13,62,-13,62,-13,62c1891,370,1891,370,1891,370v14,-78,25,-150,35,-218c1887,152,1887,152,1887,152v5,-30,5,-30,5,-30m2368,207v-4,70,-38,137,-98,137c2254,344,2237,340,2230,337v14,-103,70,-187,114,-187c2363,150,2370,170,2368,207m2192,31v44,,44,,44,c2215,179,2200,306,2189,358v16,9,46,16,78,16c2374,374,2404,258,2406,209v3,-49,-9,-92,-54,-92c2304,117,2266,161,2242,236v-1,,-1,,-1,c2259,164,2263,92,2278,v-82,,-82,,-82,l2192,31xm2495,265v5,-89,44,-115,79,-115c2607,150,2630,174,2627,226v-4,89,-44,116,-79,116c2516,342,2492,318,2495,265t-38,-1c2454,316,2474,374,2543,374v75,,119,-65,123,-146c2668,176,2649,117,2579,117v-74,,-118,68,-122,147xm2947,370v-76,,-76,,-76,c2880,331,2884,301,2896,249v-1,-1,-1,-1,-1,-1c2875,313,2826,374,2778,374v-32,,-46,-21,-44,-62c2736,265,2750,204,2758,152v-36,,-36,,-36,c2726,122,2726,122,2726,122v74,,74,,74,c2787,201,2773,265,2771,305v-2,25,4,34,19,34c2844,339,2890,220,2897,183v14,-61,14,-61,14,-61c2947,122,2947,122,2947,122v-14,77,-24,150,-34,217c2951,339,2951,339,2951,339v-4,31,-4,31,-4,31m3013,122v77,,77,,77,c3084,170,3072,243,3071,272v-2,45,4,67,30,67c3151,339,3180,229,3191,122v37,,37,,37,c3221,177,3215,207,3212,272v-3,45,3,67,28,67c3284,339,3317,264,3328,152v-38,,-38,,-38,c3294,122,3294,122,3294,122v72,,72,,72,c3355,252,3319,374,3233,374v-47,,-57,-46,-52,-96c3180,278,3180,278,3180,278v-5,27,-31,96,-88,96c3040,374,3029,334,3032,283v3,-57,11,-98,15,-131c3009,152,3009,152,3009,152v4,-30,4,-30,4,-30e" fillcolor="black" stroked="f">
                <v:path arrowok="t" o:connecttype="custom" o:connectlocs="17791,77269;72751,107794;51148,48651;12072,48333;321501,187925;107379,90306;107379,90306;141054,37203;147725,77904;164563,107794;233501,47697;187119,117652;249386,117652;253833,52148;215393,0;388533,48333;417125,18761;412678,48333;428562,114790;524504,117652;471132,118924;454612,38793;508937,58190;526092,107794;550872,38793;575016,117652;565803,18443;601067,38793;654756,37203;670958,117652;616634,97937;599478,48333;708446,107158;710352,9857;747204,37203;697644,0;834568,71863;807882,118924;936228,117652;882539,118924;866019,38793;920344,58190;937499,107794;975622,86490;1020416,86490;1046466,38793;1010250,88398;955925,48333" o:connectangles="0,0,0,0,0,0,0,0,0,0,0,0,0,0,0,0,0,0,0,0,0,0,0,0,0,0,0,0,0,0,0,0,0,0,0,0,0,0,0,0,0,0,0,0,0,0,0,0"/>
                <o:lock v:ext="edit" verticies="t"/>
              </v:shape>
              <v:rect id="Rectangle 26" o:spid="_x0000_s1031" style="position:absolute;left:8820;top:18364;width:1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" fillcolor="#a84a09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64D1"/>
    <w:multiLevelType w:val="hybridMultilevel"/>
    <w:tmpl w:val="C9E4C0B4"/>
    <w:lvl w:ilvl="0" w:tplc="6AB06E7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0E1432">
      <w:start w:val="1"/>
      <w:numFmt w:val="bullet"/>
      <w:lvlText w:val="o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6FDE8">
      <w:start w:val="1"/>
      <w:numFmt w:val="bullet"/>
      <w:lvlText w:val="▪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C06BC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8ADF78">
      <w:start w:val="1"/>
      <w:numFmt w:val="bullet"/>
      <w:lvlText w:val="o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B8B06A">
      <w:start w:val="1"/>
      <w:numFmt w:val="bullet"/>
      <w:lvlText w:val="▪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5CC3A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342284">
      <w:start w:val="1"/>
      <w:numFmt w:val="bullet"/>
      <w:lvlText w:val="o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4CD052">
      <w:start w:val="1"/>
      <w:numFmt w:val="bullet"/>
      <w:lvlText w:val="▪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687127A"/>
    <w:multiLevelType w:val="hybridMultilevel"/>
    <w:tmpl w:val="2F00735C"/>
    <w:lvl w:ilvl="0" w:tplc="F0EC1A2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FA23C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C8CD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88E862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9899D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5C89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CA3FA8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5A7C2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78E0B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5BF02B4"/>
    <w:multiLevelType w:val="hybridMultilevel"/>
    <w:tmpl w:val="B6AC993C"/>
    <w:lvl w:ilvl="0" w:tplc="0C464EF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6CF58E">
      <w:start w:val="1"/>
      <w:numFmt w:val="bullet"/>
      <w:lvlText w:val="o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78D334">
      <w:start w:val="1"/>
      <w:numFmt w:val="bullet"/>
      <w:lvlText w:val="▪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04041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407F82">
      <w:start w:val="1"/>
      <w:numFmt w:val="bullet"/>
      <w:lvlText w:val="o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DED28A">
      <w:start w:val="1"/>
      <w:numFmt w:val="bullet"/>
      <w:lvlText w:val="▪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4CAA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70FABE">
      <w:start w:val="1"/>
      <w:numFmt w:val="bullet"/>
      <w:lvlText w:val="o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A0284E">
      <w:start w:val="1"/>
      <w:numFmt w:val="bullet"/>
      <w:lvlText w:val="▪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F4E0F6E"/>
    <w:multiLevelType w:val="hybridMultilevel"/>
    <w:tmpl w:val="45B24FA0"/>
    <w:lvl w:ilvl="0" w:tplc="0CE62A10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7257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52E67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18B2B0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7065E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CCFD4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9A027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CEA8B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6A08B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4C241E3"/>
    <w:multiLevelType w:val="hybridMultilevel"/>
    <w:tmpl w:val="D10AF9BC"/>
    <w:lvl w:ilvl="0" w:tplc="0C464EF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60142">
    <w:abstractNumId w:val="1"/>
  </w:num>
  <w:num w:numId="2" w16cid:durableId="887643041">
    <w:abstractNumId w:val="2"/>
  </w:num>
  <w:num w:numId="3" w16cid:durableId="1333871845">
    <w:abstractNumId w:val="3"/>
  </w:num>
  <w:num w:numId="4" w16cid:durableId="1669360242">
    <w:abstractNumId w:val="0"/>
  </w:num>
  <w:num w:numId="5" w16cid:durableId="1215585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F0"/>
    <w:rsid w:val="000D6BB3"/>
    <w:rsid w:val="00165DC1"/>
    <w:rsid w:val="00226B93"/>
    <w:rsid w:val="002F5826"/>
    <w:rsid w:val="00332A5D"/>
    <w:rsid w:val="00357D2B"/>
    <w:rsid w:val="004910C2"/>
    <w:rsid w:val="004D18CD"/>
    <w:rsid w:val="0056517C"/>
    <w:rsid w:val="00691AF0"/>
    <w:rsid w:val="007068A1"/>
    <w:rsid w:val="00741940"/>
    <w:rsid w:val="007D569D"/>
    <w:rsid w:val="008A7DFB"/>
    <w:rsid w:val="00930AD8"/>
    <w:rsid w:val="00B51155"/>
    <w:rsid w:val="00BE0B3C"/>
    <w:rsid w:val="00C12C51"/>
    <w:rsid w:val="00C220E8"/>
    <w:rsid w:val="00C407E2"/>
    <w:rsid w:val="00CA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ADDD0"/>
  <w15:docId w15:val="{C96428F7-30D5-4DA9-A0D3-8720CFB8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cs="Arial Unicode MS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Lijstalinea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oofdtekst">
    <w:name w:val="Hoofdtekst"/>
    <w:rPr>
      <w:rFonts w:ascii="Helvetica" w:eastAsia="Helvetica" w:hAnsi="Helvetica" w:cs="Helvetica"/>
      <w:color w:val="00000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2F582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F5826"/>
    <w:rPr>
      <w:rFonts w:cs="Arial Unicode MS"/>
      <w:color w:val="000000"/>
      <w:sz w:val="22"/>
      <w:szCs w:val="22"/>
      <w:u w:color="000000"/>
    </w:rPr>
  </w:style>
  <w:style w:type="paragraph" w:styleId="Voettekst">
    <w:name w:val="footer"/>
    <w:basedOn w:val="Standaard"/>
    <w:link w:val="VoettekstChar"/>
    <w:uiPriority w:val="99"/>
    <w:unhideWhenUsed/>
    <w:rsid w:val="002F58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F5826"/>
    <w:rPr>
      <w:rFonts w:cs="Arial Unicode MS"/>
      <w:color w:val="000000"/>
      <w:sz w:val="22"/>
      <w:szCs w:val="22"/>
      <w:u w:color="000000"/>
    </w:rPr>
  </w:style>
  <w:style w:type="character" w:styleId="Subtielebenadrukking">
    <w:name w:val="Subtle Emphasis"/>
    <w:basedOn w:val="Standaardalinea-lettertype"/>
    <w:uiPriority w:val="19"/>
    <w:qFormat/>
    <w:rsid w:val="00357D2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r\OneDrive%20-%20Naktuinbouw\Bureaublad\Webredactie\Bestanden%20uploaden\Formulieren\PVP%20Toolbox%20Form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7B288F6E104488CE333C00CB05602" ma:contentTypeVersion="15" ma:contentTypeDescription="Create a new document." ma:contentTypeScope="" ma:versionID="289a861fd4bfcc8b41856d0866fa3198">
  <xsd:schema xmlns:xsd="http://www.w3.org/2001/XMLSchema" xmlns:xs="http://www.w3.org/2001/XMLSchema" xmlns:p="http://schemas.microsoft.com/office/2006/metadata/properties" xmlns:ns2="3d6990bf-4de2-40bc-a63b-ad581bd29b63" xmlns:ns3="f054afc9-9135-49a2-a1fe-27b4431a9b44" targetNamespace="http://schemas.microsoft.com/office/2006/metadata/properties" ma:root="true" ma:fieldsID="19259736cb0d13b405308cd4d72c9f7c" ns2:_="" ns3:_="">
    <xsd:import namespace="3d6990bf-4de2-40bc-a63b-ad581bd29b63"/>
    <xsd:import namespace="f054afc9-9135-49a2-a1fe-27b4431a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990bf-4de2-40bc-a63b-ad581bd29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20feb7-c175-4508-9c69-2dc033b8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4afc9-9135-49a2-a1fe-27b4431a9b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c383cf-dccf-43c8-a3ab-16d36e296520}" ma:internalName="TaxCatchAll" ma:showField="CatchAllData" ma:web="f054afc9-9135-49a2-a1fe-27b4431a9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990bf-4de2-40bc-a63b-ad581bd29b63">
      <Terms xmlns="http://schemas.microsoft.com/office/infopath/2007/PartnerControls"/>
    </lcf76f155ced4ddcb4097134ff3c332f>
    <TaxCatchAll xmlns="f054afc9-9135-49a2-a1fe-27b4431a9b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AF871-CEF3-4819-9F02-3D72F20A6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990bf-4de2-40bc-a63b-ad581bd29b63"/>
    <ds:schemaRef ds:uri="f054afc9-9135-49a2-a1fe-27b4431a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D4378-6D93-4DF0-B043-5B26079C1D7D}">
  <ds:schemaRefs>
    <ds:schemaRef ds:uri="http://schemas.microsoft.com/office/2006/metadata/properties"/>
    <ds:schemaRef ds:uri="http://schemas.microsoft.com/office/infopath/2007/PartnerControls"/>
    <ds:schemaRef ds:uri="3d6990bf-4de2-40bc-a63b-ad581bd29b63"/>
    <ds:schemaRef ds:uri="f054afc9-9135-49a2-a1fe-27b4431a9b44"/>
  </ds:schemaRefs>
</ds:datastoreItem>
</file>

<file path=customXml/itemProps3.xml><?xml version="1.0" encoding="utf-8"?>
<ds:datastoreItem xmlns:ds="http://schemas.openxmlformats.org/officeDocument/2006/customXml" ds:itemID="{1AF866C3-9B2C-4E47-B18E-849F5EDA4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PVP Toolbox Form</Template>
  <TotalTime>1</TotalTime>
  <Pages>2</Pages>
  <Words>190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Vries, R. (Rosita) de</dc:creator>
  <cp:lastModifiedBy>Vries, R. (Rosita) de</cp:lastModifiedBy>
  <cp:revision>1</cp:revision>
  <dcterms:created xsi:type="dcterms:W3CDTF">2025-09-30T08:25:00Z</dcterms:created>
  <dcterms:modified xsi:type="dcterms:W3CDTF">2025-09-30T08:26:00Z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425a6ac0166f0ed435dedf1fa6e24e510d72f181c90c69a9db682ffd41564dd5</vt:lpwstr>
  </property>
  <property fmtid="{D5CDD505-2E9C-101B-9397-08002B2CF9AE}" pid="3" name="ContentTypeId">
    <vt:lpwstr>0x0101006D57B288F6E104488CE333C00CB05602</vt:lpwstr>
  </property>
  <property fmtid="{D5CDD505-2E9C-101B-9397-08002B2CF9AE}" pid="4" name="MediaServiceImageTags">
    <vt:lpwstr/>
  </property>
</Properties>
</file>